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6E" w:rsidRDefault="004F226E">
      <w:pPr>
        <w:pStyle w:val="Heading1"/>
      </w:pPr>
      <w:r>
        <w:t>The School</w:t>
      </w:r>
    </w:p>
    <w:p w:rsidR="004F226E" w:rsidRDefault="004F226E">
      <w:pPr>
        <w:pStyle w:val="normal0"/>
      </w:pPr>
    </w:p>
    <w:p w:rsidR="004F226E" w:rsidRDefault="004F226E">
      <w:pPr>
        <w:pStyle w:val="normal0"/>
      </w:pPr>
      <w:r>
        <w:t>We will:</w:t>
      </w:r>
    </w:p>
    <w:p w:rsidR="004F226E" w:rsidRDefault="004F226E">
      <w:pPr>
        <w:pStyle w:val="normal0"/>
      </w:pPr>
    </w:p>
    <w:p w:rsidR="004F226E" w:rsidRDefault="004F226E">
      <w:pPr>
        <w:pStyle w:val="normal0"/>
        <w:numPr>
          <w:ilvl w:val="0"/>
          <w:numId w:val="1"/>
        </w:numPr>
      </w:pPr>
      <w:r>
        <w:t>Provide high quality teaching and learning</w:t>
      </w:r>
    </w:p>
    <w:p w:rsidR="004F226E" w:rsidRDefault="004F226E">
      <w:pPr>
        <w:pStyle w:val="normal0"/>
        <w:ind w:left="360"/>
      </w:pPr>
    </w:p>
    <w:p w:rsidR="004F226E" w:rsidRDefault="004F226E">
      <w:pPr>
        <w:pStyle w:val="normal0"/>
        <w:numPr>
          <w:ilvl w:val="0"/>
          <w:numId w:val="1"/>
        </w:numPr>
      </w:pPr>
      <w:r>
        <w:t>Provide a broad and balanced curriculum for all children.</w:t>
      </w:r>
    </w:p>
    <w:p w:rsidR="004F226E" w:rsidRDefault="004F226E">
      <w:pPr>
        <w:pStyle w:val="normal0"/>
      </w:pPr>
    </w:p>
    <w:p w:rsidR="004F226E" w:rsidRDefault="004F226E">
      <w:pPr>
        <w:pStyle w:val="normal0"/>
        <w:numPr>
          <w:ilvl w:val="0"/>
          <w:numId w:val="1"/>
        </w:numPr>
      </w:pPr>
      <w:r>
        <w:t>Encourage children’s learning to help them achieve their best.</w:t>
      </w:r>
    </w:p>
    <w:p w:rsidR="004F226E" w:rsidRDefault="004F226E">
      <w:pPr>
        <w:pStyle w:val="normal0"/>
      </w:pPr>
    </w:p>
    <w:p w:rsidR="004F226E" w:rsidRDefault="004F226E">
      <w:pPr>
        <w:pStyle w:val="normal0"/>
        <w:numPr>
          <w:ilvl w:val="0"/>
          <w:numId w:val="1"/>
        </w:numPr>
      </w:pPr>
      <w:r>
        <w:t>Encourage children to take care of each other and their surroundings.</w:t>
      </w:r>
    </w:p>
    <w:p w:rsidR="004F226E" w:rsidRDefault="004F226E">
      <w:pPr>
        <w:pStyle w:val="normal0"/>
      </w:pPr>
    </w:p>
    <w:p w:rsidR="004F226E" w:rsidRDefault="004F226E">
      <w:pPr>
        <w:pStyle w:val="normal0"/>
        <w:numPr>
          <w:ilvl w:val="0"/>
          <w:numId w:val="1"/>
        </w:numPr>
      </w:pPr>
      <w:r>
        <w:t>Provide a friendly, safe environment for all children.</w:t>
      </w:r>
    </w:p>
    <w:p w:rsidR="004F226E" w:rsidRDefault="004F226E">
      <w:pPr>
        <w:pStyle w:val="normal0"/>
      </w:pPr>
    </w:p>
    <w:p w:rsidR="004F226E" w:rsidRDefault="004F226E">
      <w:pPr>
        <w:pStyle w:val="normal0"/>
        <w:numPr>
          <w:ilvl w:val="0"/>
          <w:numId w:val="1"/>
        </w:numPr>
      </w:pPr>
      <w:r>
        <w:t>Set homework appropriate for the age and ability of each child.</w:t>
      </w:r>
    </w:p>
    <w:p w:rsidR="004F226E" w:rsidRDefault="004F226E">
      <w:pPr>
        <w:pStyle w:val="normal0"/>
      </w:pPr>
    </w:p>
    <w:p w:rsidR="004F226E" w:rsidRDefault="004F226E">
      <w:pPr>
        <w:pStyle w:val="normal0"/>
        <w:numPr>
          <w:ilvl w:val="0"/>
          <w:numId w:val="1"/>
        </w:numPr>
      </w:pPr>
      <w:r>
        <w:t>Inform parents of their child’s progress.</w:t>
      </w:r>
    </w:p>
    <w:p w:rsidR="004F226E" w:rsidRDefault="004F226E">
      <w:pPr>
        <w:pStyle w:val="normal0"/>
      </w:pPr>
    </w:p>
    <w:p w:rsidR="004F226E" w:rsidRDefault="004F226E">
      <w:pPr>
        <w:pStyle w:val="normal0"/>
        <w:numPr>
          <w:ilvl w:val="0"/>
          <w:numId w:val="1"/>
        </w:numPr>
      </w:pPr>
      <w:r>
        <w:t>Provide opportunities to share concerns and achievement with parents.</w:t>
      </w:r>
    </w:p>
    <w:p w:rsidR="004F226E" w:rsidRDefault="004F226E">
      <w:pPr>
        <w:pStyle w:val="normal0"/>
        <w:ind w:left="720" w:hanging="720"/>
        <w:rPr>
          <w:color w:val="000000"/>
        </w:rPr>
      </w:pPr>
    </w:p>
    <w:p w:rsidR="004F226E" w:rsidRDefault="004F226E">
      <w:pPr>
        <w:pStyle w:val="normal0"/>
        <w:numPr>
          <w:ilvl w:val="0"/>
          <w:numId w:val="1"/>
        </w:numPr>
      </w:pPr>
      <w:r>
        <w:t>Ensure appropriate provision for children’s individual needs</w:t>
      </w:r>
    </w:p>
    <w:p w:rsidR="004F226E" w:rsidRDefault="004F226E">
      <w:pPr>
        <w:pStyle w:val="normal0"/>
        <w:ind w:left="720" w:hanging="720"/>
        <w:rPr>
          <w:color w:val="000000"/>
        </w:rPr>
      </w:pPr>
    </w:p>
    <w:p w:rsidR="004F226E" w:rsidRDefault="004F226E">
      <w:pPr>
        <w:pStyle w:val="normal0"/>
        <w:numPr>
          <w:ilvl w:val="0"/>
          <w:numId w:val="1"/>
        </w:numPr>
      </w:pPr>
      <w:r>
        <w:t>Ensure that your child experiences a range of high quality learning experiences</w:t>
      </w:r>
    </w:p>
    <w:p w:rsidR="004F226E" w:rsidRDefault="004F226E">
      <w:pPr>
        <w:pStyle w:val="normal0"/>
      </w:pPr>
      <w:r>
        <w:t>Principal’s Signature ……………………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6" type="#_x0000_t75" alt="DP signature.png" style="position:absolute;margin-left:119.25pt;margin-top:3.75pt;width:51.35pt;height:44pt;z-index:251658240;visibility:visible;mso-wrap-distance-left:0;mso-wrap-distance-right:0;mso-position-horizontal-relative:text;mso-position-vertical-relative:text">
            <v:imagedata r:id="rId5" o:title="" croptop="32229f" cropbottom="22133f" cropleft="48503f" cropright="8366f"/>
            <w10:wrap type="topAndBottom"/>
          </v:shape>
        </w:pict>
      </w:r>
    </w:p>
    <w:p w:rsidR="004F226E" w:rsidRDefault="004F226E">
      <w:pPr>
        <w:pStyle w:val="Heading1"/>
      </w:pPr>
      <w:r>
        <w:t>The Child</w:t>
      </w:r>
    </w:p>
    <w:p w:rsidR="004F226E" w:rsidRDefault="004F226E">
      <w:pPr>
        <w:pStyle w:val="normal0"/>
      </w:pPr>
    </w:p>
    <w:p w:rsidR="004F226E" w:rsidRDefault="004F226E">
      <w:pPr>
        <w:pStyle w:val="normal0"/>
      </w:pPr>
      <w:r>
        <w:t>I will:</w:t>
      </w:r>
    </w:p>
    <w:p w:rsidR="004F226E" w:rsidRDefault="004F226E">
      <w:pPr>
        <w:pStyle w:val="normal0"/>
      </w:pPr>
    </w:p>
    <w:p w:rsidR="004F226E" w:rsidRDefault="004F226E">
      <w:pPr>
        <w:pStyle w:val="normal0"/>
        <w:numPr>
          <w:ilvl w:val="0"/>
          <w:numId w:val="2"/>
        </w:numPr>
      </w:pPr>
      <w:r>
        <w:t>Come to school on time, be ready to learn and allow others to learn.</w:t>
      </w:r>
    </w:p>
    <w:p w:rsidR="004F226E" w:rsidRDefault="004F226E">
      <w:pPr>
        <w:pStyle w:val="normal0"/>
      </w:pPr>
    </w:p>
    <w:p w:rsidR="004F226E" w:rsidRDefault="004F226E">
      <w:pPr>
        <w:pStyle w:val="normal0"/>
        <w:numPr>
          <w:ilvl w:val="0"/>
          <w:numId w:val="2"/>
        </w:numPr>
      </w:pPr>
      <w:r>
        <w:t>Bring all the things I need every day for school.</w:t>
      </w:r>
    </w:p>
    <w:p w:rsidR="004F226E" w:rsidRDefault="004F226E">
      <w:pPr>
        <w:pStyle w:val="normal0"/>
      </w:pPr>
    </w:p>
    <w:p w:rsidR="004F226E" w:rsidRDefault="004F226E">
      <w:pPr>
        <w:pStyle w:val="normal0"/>
        <w:numPr>
          <w:ilvl w:val="0"/>
          <w:numId w:val="2"/>
        </w:numPr>
      </w:pPr>
      <w:r>
        <w:t>Wear my school uniform properly and keep it tidy and clean.</w:t>
      </w:r>
    </w:p>
    <w:p w:rsidR="004F226E" w:rsidRDefault="004F226E">
      <w:pPr>
        <w:pStyle w:val="normal0"/>
      </w:pPr>
    </w:p>
    <w:p w:rsidR="004F226E" w:rsidRDefault="004F226E">
      <w:pPr>
        <w:pStyle w:val="normal0"/>
        <w:numPr>
          <w:ilvl w:val="0"/>
          <w:numId w:val="2"/>
        </w:numPr>
      </w:pPr>
      <w:r>
        <w:t xml:space="preserve">Try to work as hard as I can in class and in reading at home </w:t>
      </w:r>
    </w:p>
    <w:p w:rsidR="004F226E" w:rsidRDefault="004F226E">
      <w:pPr>
        <w:pStyle w:val="normal0"/>
      </w:pPr>
    </w:p>
    <w:p w:rsidR="004F226E" w:rsidRDefault="004F226E">
      <w:pPr>
        <w:pStyle w:val="normal0"/>
        <w:numPr>
          <w:ilvl w:val="0"/>
          <w:numId w:val="2"/>
        </w:numPr>
      </w:pPr>
      <w:r>
        <w:t>Make sure I’m kind to other people and respect their beliefs.</w:t>
      </w:r>
    </w:p>
    <w:p w:rsidR="004F226E" w:rsidRDefault="004F226E">
      <w:pPr>
        <w:pStyle w:val="normal0"/>
      </w:pPr>
    </w:p>
    <w:p w:rsidR="004F226E" w:rsidRDefault="004F226E">
      <w:pPr>
        <w:pStyle w:val="normal0"/>
        <w:numPr>
          <w:ilvl w:val="0"/>
          <w:numId w:val="2"/>
        </w:numPr>
      </w:pPr>
      <w:r>
        <w:t>Look after the school and everything in it, respecting everyone’s belongings.</w:t>
      </w:r>
    </w:p>
    <w:p w:rsidR="004F226E" w:rsidRDefault="004F226E">
      <w:pPr>
        <w:pStyle w:val="normal0"/>
      </w:pPr>
    </w:p>
    <w:p w:rsidR="004F226E" w:rsidRDefault="004F226E">
      <w:pPr>
        <w:pStyle w:val="normal0"/>
        <w:numPr>
          <w:ilvl w:val="0"/>
          <w:numId w:val="2"/>
        </w:numPr>
      </w:pPr>
      <w:r>
        <w:t>Walk quietly and sensibly inside the building.</w:t>
      </w:r>
    </w:p>
    <w:p w:rsidR="004F226E" w:rsidRDefault="004F226E">
      <w:pPr>
        <w:pStyle w:val="normal0"/>
      </w:pPr>
    </w:p>
    <w:p w:rsidR="004F226E" w:rsidRDefault="004F226E">
      <w:pPr>
        <w:pStyle w:val="normal0"/>
        <w:numPr>
          <w:ilvl w:val="0"/>
          <w:numId w:val="2"/>
        </w:numPr>
      </w:pPr>
      <w:r>
        <w:t>Take newsletters and other notes home and make sure I remember to give all notes to my parents.</w:t>
      </w:r>
    </w:p>
    <w:p w:rsidR="004F226E" w:rsidRDefault="004F226E">
      <w:pPr>
        <w:pStyle w:val="normal0"/>
      </w:pPr>
    </w:p>
    <w:p w:rsidR="004F226E" w:rsidRDefault="004F226E">
      <w:pPr>
        <w:pStyle w:val="normal0"/>
        <w:numPr>
          <w:ilvl w:val="0"/>
          <w:numId w:val="2"/>
        </w:numPr>
      </w:pPr>
      <w:r>
        <w:t>Remember to share with my parents what I do at school.</w:t>
      </w:r>
    </w:p>
    <w:p w:rsidR="004F226E" w:rsidRDefault="004F226E">
      <w:pPr>
        <w:pStyle w:val="normal0"/>
      </w:pPr>
    </w:p>
    <w:p w:rsidR="004F226E" w:rsidRDefault="004F226E">
      <w:pPr>
        <w:pStyle w:val="normal0"/>
      </w:pPr>
      <w:r>
        <w:t>Print Child’s Name …………………………</w:t>
      </w:r>
    </w:p>
    <w:p w:rsidR="004F226E" w:rsidRDefault="004F226E">
      <w:pPr>
        <w:pStyle w:val="normal0"/>
      </w:pPr>
    </w:p>
    <w:p w:rsidR="004F226E" w:rsidRDefault="004F226E">
      <w:pPr>
        <w:pStyle w:val="normal0"/>
      </w:pPr>
    </w:p>
    <w:p w:rsidR="004F226E" w:rsidRDefault="004F226E">
      <w:pPr>
        <w:pStyle w:val="normal0"/>
      </w:pPr>
      <w:r>
        <w:t>Child’s Signature …………………………</w:t>
      </w:r>
    </w:p>
    <w:p w:rsidR="004F226E" w:rsidRDefault="004F226E">
      <w:pPr>
        <w:pStyle w:val="normal0"/>
        <w:rPr>
          <w:sz w:val="20"/>
          <w:szCs w:val="20"/>
        </w:rPr>
      </w:pPr>
      <w:r>
        <w:rPr>
          <w:sz w:val="20"/>
          <w:szCs w:val="20"/>
        </w:rPr>
        <w:t>(optional to be completed at parent’s discretion)</w:t>
      </w:r>
    </w:p>
    <w:p w:rsidR="004F226E" w:rsidRDefault="004F226E">
      <w:pPr>
        <w:pStyle w:val="Heading1"/>
      </w:pPr>
      <w:r>
        <w:t>The Family</w:t>
      </w:r>
    </w:p>
    <w:p w:rsidR="004F226E" w:rsidRDefault="004F226E">
      <w:pPr>
        <w:pStyle w:val="normal0"/>
      </w:pPr>
    </w:p>
    <w:p w:rsidR="004F226E" w:rsidRDefault="004F226E">
      <w:pPr>
        <w:pStyle w:val="normal0"/>
      </w:pPr>
      <w:r>
        <w:t>We will:</w:t>
      </w:r>
    </w:p>
    <w:p w:rsidR="004F226E" w:rsidRDefault="004F226E">
      <w:pPr>
        <w:pStyle w:val="normal0"/>
      </w:pPr>
    </w:p>
    <w:p w:rsidR="004F226E" w:rsidRDefault="004F226E">
      <w:pPr>
        <w:pStyle w:val="normal0"/>
        <w:numPr>
          <w:ilvl w:val="0"/>
          <w:numId w:val="3"/>
        </w:numPr>
      </w:pPr>
      <w:r>
        <w:t>Make sure our child arrives at school on time – 8.50 a.m.</w:t>
      </w:r>
    </w:p>
    <w:p w:rsidR="004F226E" w:rsidRDefault="004F226E">
      <w:pPr>
        <w:pStyle w:val="normal0"/>
      </w:pPr>
    </w:p>
    <w:p w:rsidR="004F226E" w:rsidRDefault="004F226E">
      <w:pPr>
        <w:pStyle w:val="normal0"/>
        <w:numPr>
          <w:ilvl w:val="0"/>
          <w:numId w:val="3"/>
        </w:numPr>
      </w:pPr>
      <w:r>
        <w:t>Make sure our child attends regularly; provide a note of explanation if our child is absent and a ‘phone call or message on the first morning of absence.</w:t>
      </w:r>
    </w:p>
    <w:p w:rsidR="004F226E" w:rsidRDefault="004F226E">
      <w:pPr>
        <w:pStyle w:val="normal0"/>
      </w:pPr>
    </w:p>
    <w:p w:rsidR="004F226E" w:rsidRDefault="004F226E">
      <w:pPr>
        <w:pStyle w:val="normal0"/>
        <w:numPr>
          <w:ilvl w:val="0"/>
          <w:numId w:val="3"/>
        </w:numPr>
      </w:pPr>
      <w:r>
        <w:t>Attend parent’s evening to discuss our child’s progress.</w:t>
      </w:r>
    </w:p>
    <w:p w:rsidR="004F226E" w:rsidRDefault="004F226E">
      <w:pPr>
        <w:pStyle w:val="normal0"/>
      </w:pPr>
    </w:p>
    <w:p w:rsidR="004F226E" w:rsidRDefault="004F226E">
      <w:pPr>
        <w:pStyle w:val="normal0"/>
        <w:numPr>
          <w:ilvl w:val="0"/>
          <w:numId w:val="3"/>
        </w:numPr>
      </w:pPr>
      <w:r>
        <w:t xml:space="preserve">Encourage our child to complete homework and </w:t>
      </w:r>
      <w:r>
        <w:rPr>
          <w:b/>
        </w:rPr>
        <w:t>ensure regular reading.</w:t>
      </w:r>
      <w:r>
        <w:t xml:space="preserve"> </w:t>
      </w:r>
    </w:p>
    <w:p w:rsidR="004F226E" w:rsidRDefault="004F226E">
      <w:pPr>
        <w:pStyle w:val="normal0"/>
      </w:pPr>
    </w:p>
    <w:p w:rsidR="004F226E" w:rsidRDefault="004F226E">
      <w:pPr>
        <w:pStyle w:val="normal0"/>
        <w:numPr>
          <w:ilvl w:val="0"/>
          <w:numId w:val="3"/>
        </w:numPr>
      </w:pPr>
      <w:r>
        <w:t>Support the school’s dress code, including PE kit and naming all outer garments.</w:t>
      </w:r>
    </w:p>
    <w:p w:rsidR="004F226E" w:rsidRDefault="004F226E">
      <w:pPr>
        <w:pStyle w:val="normal0"/>
      </w:pPr>
    </w:p>
    <w:p w:rsidR="004F226E" w:rsidRDefault="004F226E">
      <w:pPr>
        <w:pStyle w:val="normal0"/>
        <w:numPr>
          <w:ilvl w:val="0"/>
          <w:numId w:val="3"/>
        </w:numPr>
      </w:pPr>
      <w:r>
        <w:t>Support the school’s code of good behaviour.</w:t>
      </w:r>
    </w:p>
    <w:p w:rsidR="004F226E" w:rsidRDefault="004F226E">
      <w:pPr>
        <w:pStyle w:val="normal0"/>
      </w:pPr>
    </w:p>
    <w:p w:rsidR="004F226E" w:rsidRDefault="004F226E">
      <w:pPr>
        <w:pStyle w:val="normal0"/>
        <w:numPr>
          <w:ilvl w:val="0"/>
          <w:numId w:val="3"/>
        </w:numPr>
      </w:pPr>
      <w:r>
        <w:t>Let the school know about any concerns or problems that might affect our child’s work or behaviour.</w:t>
      </w:r>
    </w:p>
    <w:p w:rsidR="004F226E" w:rsidRDefault="004F226E">
      <w:pPr>
        <w:pStyle w:val="normal0"/>
      </w:pPr>
    </w:p>
    <w:p w:rsidR="004F226E" w:rsidRDefault="004F226E">
      <w:pPr>
        <w:pStyle w:val="normal0"/>
      </w:pPr>
    </w:p>
    <w:p w:rsidR="004F226E" w:rsidRDefault="004F226E">
      <w:pPr>
        <w:pStyle w:val="normal0"/>
      </w:pPr>
    </w:p>
    <w:p w:rsidR="004F226E" w:rsidRDefault="004F226E">
      <w:pPr>
        <w:pStyle w:val="normal0"/>
      </w:pPr>
    </w:p>
    <w:p w:rsidR="004F226E" w:rsidRDefault="004F226E">
      <w:pPr>
        <w:pStyle w:val="normal0"/>
      </w:pPr>
    </w:p>
    <w:p w:rsidR="004F226E" w:rsidRDefault="004F226E">
      <w:pPr>
        <w:pStyle w:val="normal0"/>
      </w:pPr>
      <w:r>
        <w:t>Print Name ………………………………….</w:t>
      </w:r>
    </w:p>
    <w:p w:rsidR="004F226E" w:rsidRDefault="004F226E">
      <w:pPr>
        <w:pStyle w:val="normal0"/>
      </w:pPr>
    </w:p>
    <w:p w:rsidR="004F226E" w:rsidRDefault="004F226E">
      <w:pPr>
        <w:pStyle w:val="normal0"/>
      </w:pPr>
    </w:p>
    <w:p w:rsidR="004F226E" w:rsidRDefault="004F226E">
      <w:pPr>
        <w:pStyle w:val="normal0"/>
      </w:pPr>
      <w:r>
        <w:t>Parent’s Signature …………………………..</w:t>
      </w:r>
    </w:p>
    <w:p w:rsidR="004F226E" w:rsidRDefault="004F226E">
      <w:pPr>
        <w:pStyle w:val="normal0"/>
      </w:pPr>
    </w:p>
    <w:sectPr w:rsidR="004F226E" w:rsidSect="00893977">
      <w:pgSz w:w="16838" w:h="11906"/>
      <w:pgMar w:top="720" w:right="720" w:bottom="720" w:left="720" w:header="709" w:footer="709" w:gutter="0"/>
      <w:pgNumType w:start="1"/>
      <w:cols w:num="3" w:space="720" w:equalWidth="0">
        <w:col w:w="4652" w:space="720"/>
        <w:col w:w="4652" w:space="720"/>
        <w:col w:w="4652"/>
      </w:cols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3E09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1">
    <w:nsid w:val="27E704B7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2C0B5F47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977"/>
    <w:rsid w:val="00266E42"/>
    <w:rsid w:val="004F226E"/>
    <w:rsid w:val="00787AA3"/>
    <w:rsid w:val="00893977"/>
    <w:rsid w:val="00EC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893977"/>
    <w:pPr>
      <w:keepNext/>
      <w:outlineLvl w:val="0"/>
    </w:pPr>
    <w:rPr>
      <w:b/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893977"/>
    <w:pPr>
      <w:keepNext/>
      <w:jc w:val="center"/>
      <w:outlineLvl w:val="1"/>
    </w:pPr>
    <w:rPr>
      <w:b/>
      <w:sz w:val="90"/>
      <w:szCs w:val="90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893977"/>
    <w:pPr>
      <w:keepNext/>
      <w:jc w:val="center"/>
      <w:outlineLvl w:val="2"/>
    </w:pPr>
    <w:rPr>
      <w:b/>
      <w:sz w:val="60"/>
      <w:szCs w:val="60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893977"/>
    <w:pPr>
      <w:keepNext/>
      <w:jc w:val="center"/>
      <w:outlineLvl w:val="3"/>
    </w:pPr>
    <w:rPr>
      <w:sz w:val="40"/>
      <w:szCs w:val="40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89397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8939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4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4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41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41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41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412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893977"/>
    <w:rPr>
      <w:sz w:val="24"/>
      <w:szCs w:val="24"/>
    </w:rPr>
  </w:style>
  <w:style w:type="paragraph" w:styleId="Title">
    <w:name w:val="Title"/>
    <w:basedOn w:val="normal0"/>
    <w:next w:val="normal0"/>
    <w:link w:val="TitleChar"/>
    <w:uiPriority w:val="99"/>
    <w:qFormat/>
    <w:rsid w:val="0089397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2441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89397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92441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305</Words>
  <Characters>1742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School</dc:title>
  <dc:subject/>
  <dc:creator/>
  <cp:keywords/>
  <dc:description/>
  <cp:lastModifiedBy>nicolacroft</cp:lastModifiedBy>
  <cp:revision>2</cp:revision>
  <dcterms:created xsi:type="dcterms:W3CDTF">2019-02-14T14:05:00Z</dcterms:created>
  <dcterms:modified xsi:type="dcterms:W3CDTF">2019-02-14T14:05:00Z</dcterms:modified>
</cp:coreProperties>
</file>